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62" w:rsidRPr="00143482" w:rsidRDefault="00914B2B">
      <w:pPr>
        <w:jc w:val="center"/>
        <w:rPr>
          <w:rFonts w:asciiTheme="majorEastAsia" w:eastAsiaTheme="majorEastAsia" w:hAnsiTheme="majorEastAsia"/>
          <w:spacing w:val="2"/>
          <w:sz w:val="40"/>
          <w:szCs w:val="40"/>
          <w:lang w:eastAsia="zh-TW"/>
        </w:rPr>
      </w:pPr>
      <w:r>
        <w:rPr>
          <w:rFonts w:asciiTheme="majorEastAsia" w:eastAsiaTheme="majorEastAsia" w:hAnsiTheme="majorEastAsia" w:hint="eastAsia"/>
          <w:bCs/>
          <w:sz w:val="40"/>
          <w:szCs w:val="40"/>
        </w:rPr>
        <w:t>201</w:t>
      </w:r>
      <w:r w:rsidR="00775B4F">
        <w:rPr>
          <w:rFonts w:asciiTheme="majorEastAsia" w:eastAsiaTheme="majorEastAsia" w:hAnsiTheme="majorEastAsia" w:hint="eastAsia"/>
          <w:bCs/>
          <w:sz w:val="40"/>
          <w:szCs w:val="40"/>
        </w:rPr>
        <w:t>8</w:t>
      </w:r>
      <w:r w:rsidR="00393274" w:rsidRPr="00143482">
        <w:rPr>
          <w:rFonts w:asciiTheme="majorEastAsia" w:eastAsiaTheme="majorEastAsia" w:hAnsiTheme="majorEastAsia" w:hint="eastAsia"/>
          <w:bCs/>
          <w:sz w:val="40"/>
          <w:szCs w:val="40"/>
        </w:rPr>
        <w:t>年度</w:t>
      </w:r>
      <w:r w:rsidR="00302EE0" w:rsidRPr="00143482">
        <w:rPr>
          <w:rFonts w:asciiTheme="majorEastAsia" w:eastAsiaTheme="majorEastAsia" w:hAnsiTheme="majorEastAsia" w:hint="eastAsia"/>
          <w:bCs/>
          <w:sz w:val="40"/>
          <w:szCs w:val="40"/>
        </w:rPr>
        <w:t>共同研究</w:t>
      </w:r>
      <w:r w:rsidR="00DF0349" w:rsidRPr="00143482">
        <w:rPr>
          <w:rFonts w:asciiTheme="majorEastAsia" w:eastAsiaTheme="majorEastAsia" w:hAnsiTheme="majorEastAsia" w:hint="eastAsia"/>
          <w:bCs/>
          <w:sz w:val="40"/>
          <w:szCs w:val="40"/>
        </w:rPr>
        <w:t>申請</w:t>
      </w:r>
      <w:r w:rsidR="00312262" w:rsidRPr="00143482">
        <w:rPr>
          <w:rFonts w:asciiTheme="majorEastAsia" w:eastAsiaTheme="majorEastAsia" w:hAnsiTheme="majorEastAsia" w:hint="eastAsia"/>
          <w:bCs/>
          <w:sz w:val="40"/>
          <w:szCs w:val="40"/>
        </w:rPr>
        <w:t>書</w:t>
      </w:r>
    </w:p>
    <w:p w:rsidR="00312262" w:rsidRDefault="00312262">
      <w:pPr>
        <w:rPr>
          <w:spacing w:val="2"/>
          <w:lang w:eastAsia="zh-TW"/>
        </w:rPr>
      </w:pPr>
    </w:p>
    <w:p w:rsidR="00312262" w:rsidRDefault="00312262">
      <w:pPr>
        <w:ind w:right="210"/>
        <w:jc w:val="right"/>
        <w:rPr>
          <w:sz w:val="21"/>
        </w:rPr>
      </w:pPr>
      <w:r>
        <w:rPr>
          <w:rFonts w:hint="eastAsia"/>
          <w:sz w:val="21"/>
        </w:rPr>
        <w:t>西暦　　　　年　　月　　日作成</w:t>
      </w:r>
    </w:p>
    <w:tbl>
      <w:tblPr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448"/>
        <w:gridCol w:w="812"/>
        <w:gridCol w:w="8303"/>
        <w:gridCol w:w="11"/>
      </w:tblGrid>
      <w:tr w:rsidR="00312262">
        <w:trPr>
          <w:cantSplit/>
          <w:trHeight w:val="698"/>
        </w:trPr>
        <w:tc>
          <w:tcPr>
            <w:tcW w:w="162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31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>
        <w:trPr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Default="00C72AE5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/>
                <w:spacing w:val="2"/>
              </w:rPr>
              <w:t>研究</w:t>
            </w:r>
          </w:p>
          <w:p w:rsidR="00312262" w:rsidRDefault="00DF034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</w:t>
            </w:r>
          </w:p>
          <w:p w:rsidR="00312262" w:rsidRDefault="00DF034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表</w:t>
            </w:r>
          </w:p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者</w:t>
            </w:r>
          </w:p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93274" w:rsidTr="009A6C7F">
        <w:trPr>
          <w:cantSplit/>
          <w:trHeight w:val="230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Default="00393274">
            <w:pPr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西暦　　　　　　年　　　　　月　　　　</w:t>
            </w:r>
            <w:r w:rsidR="00393274"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締切時</w:t>
            </w:r>
            <w:r w:rsidR="00393274">
              <w:rPr>
                <w:rFonts w:hint="eastAsia"/>
                <w:sz w:val="21"/>
              </w:rPr>
              <w:t xml:space="preserve">　　　　　歳）</w:t>
            </w:r>
          </w:p>
        </w:tc>
      </w:tr>
      <w:tr w:rsidR="00312262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現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0D0FC4" w:rsidRDefault="000D0FC4">
            <w:pPr>
              <w:spacing w:line="254" w:lineRule="atLeast"/>
              <w:rPr>
                <w:spacing w:val="2"/>
                <w:sz w:val="21"/>
              </w:rPr>
            </w:pPr>
            <w:bookmarkStart w:id="0" w:name="_GoBack"/>
            <w:bookmarkEnd w:id="0"/>
          </w:p>
          <w:p w:rsidR="00312262" w:rsidRPr="005D5644" w:rsidRDefault="005B2CAF" w:rsidP="005B2CAF">
            <w:pPr>
              <w:spacing w:line="254" w:lineRule="atLeast"/>
              <w:ind w:left="3728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電話（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　）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－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</w:t>
            </w:r>
          </w:p>
        </w:tc>
      </w:tr>
      <w:tr w:rsidR="00312262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44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属</w:t>
            </w: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先</w:t>
            </w: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名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称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44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Pr="005D5644" w:rsidRDefault="005B2CAF" w:rsidP="005B2CAF">
            <w:pPr>
              <w:spacing w:line="254" w:lineRule="atLeast"/>
              <w:ind w:left="2828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話（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－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</w:t>
            </w:r>
            <w:r w:rsidR="00312262" w:rsidRPr="005D5644">
              <w:rPr>
                <w:rFonts w:ascii="ＭＳ Ｐゴシック" w:eastAsia="ＭＳ Ｐゴシック" w:hAnsi="ＭＳ Ｐゴシック"/>
                <w:sz w:val="21"/>
                <w:lang w:eastAsia="zh-TW"/>
              </w:rPr>
              <w:t xml:space="preserve"> 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 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内線（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</w:t>
            </w:r>
          </w:p>
        </w:tc>
      </w:tr>
      <w:tr w:rsidR="00312262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 xml:space="preserve">e-mail </w:t>
            </w:r>
            <w:r w:rsidRPr="003D286C">
              <w:rPr>
                <w:rFonts w:ascii="ＭＳ Ｐゴシック" w:eastAsia="ＭＳ Ｐゴシック" w:hAnsi="ＭＳ Ｐゴシック"/>
                <w:sz w:val="20"/>
                <w:szCs w:val="20"/>
              </w:rPr>
              <w:t>(必須)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研究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:rsidTr="00393274">
        <w:trPr>
          <w:cantSplit/>
          <w:trHeight w:val="23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12262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同研究</w:t>
            </w:r>
          </w:p>
          <w:p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:rsidTr="00393274">
        <w:trPr>
          <w:cantSplit/>
          <w:trHeight w:val="235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同研究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6"/>
                <w:szCs w:val="16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:rsidTr="00393274">
        <w:trPr>
          <w:cantSplit/>
          <w:trHeight w:val="330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84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研究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ふりがな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  <w:p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  <w:tr w:rsidR="00393274" w:rsidTr="00393274">
        <w:trPr>
          <w:cantSplit/>
          <w:trHeight w:val="216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74" w:rsidRPr="003D286C" w:rsidRDefault="00393274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4" w:rsidRPr="006464AD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93274" w:rsidRDefault="00393274" w:rsidP="006464AD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3274" w:rsidRPr="003D286C" w:rsidRDefault="00393274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93274" w:rsidRPr="006464AD" w:rsidRDefault="00393274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</w:tbl>
    <w:p w:rsidR="00312262" w:rsidRDefault="00312262" w:rsidP="0047089F">
      <w:pPr>
        <w:jc w:val="right"/>
        <w:rPr>
          <w:rFonts w:ascii="ＭＳ Ｐゴシック" w:eastAsia="ＭＳ Ｐゴシック" w:hAnsi="ＭＳ Ｐゴシック"/>
          <w:spacing w:val="2"/>
          <w:sz w:val="40"/>
          <w:szCs w:val="40"/>
        </w:rPr>
      </w:pPr>
      <w:r>
        <w:rPr>
          <w:rFonts w:ascii="ＭＳ Ｐゴシック" w:eastAsia="ＭＳ Ｐゴシック" w:hAnsi="ＭＳ Ｐゴシック"/>
          <w:bCs/>
          <w:sz w:val="40"/>
          <w:szCs w:val="40"/>
        </w:rPr>
        <w:br w:type="page"/>
      </w:r>
      <w:r w:rsidR="006464AD">
        <w:rPr>
          <w:rFonts w:ascii="ＭＳ Ｐゴシック" w:eastAsia="ＭＳ Ｐゴシック" w:hAnsi="ＭＳ Ｐゴシック" w:hint="eastAsia"/>
          <w:bCs/>
          <w:sz w:val="40"/>
          <w:szCs w:val="40"/>
        </w:rPr>
        <w:lastRenderedPageBreak/>
        <w:t>研 究 内 容</w:t>
      </w:r>
      <w:r w:rsidR="0047089F">
        <w:rPr>
          <w:rFonts w:ascii="ＭＳ Ｐゴシック" w:eastAsia="ＭＳ Ｐゴシック" w:hAnsi="ＭＳ Ｐゴシック" w:hint="eastAsia"/>
          <w:bCs/>
          <w:sz w:val="40"/>
          <w:szCs w:val="40"/>
        </w:rPr>
        <w:t>（新規・継続）</w:t>
      </w:r>
      <w:r w:rsidR="0047089F" w:rsidRPr="0047089F">
        <w:rPr>
          <w:rFonts w:ascii="ＭＳ Ｐゴシック" w:eastAsia="ＭＳ Ｐゴシック" w:hAnsi="ＭＳ Ｐゴシック" w:hint="eastAsia"/>
          <w:bCs/>
          <w:sz w:val="21"/>
          <w:szCs w:val="21"/>
        </w:rPr>
        <w:t>※どちらかに〇</w:t>
      </w:r>
      <w:r w:rsidR="0047089F">
        <w:rPr>
          <w:rFonts w:ascii="ＭＳ Ｐゴシック" w:eastAsia="ＭＳ Ｐゴシック" w:hAnsi="ＭＳ Ｐゴシック" w:hint="eastAsia"/>
          <w:bCs/>
          <w:sz w:val="21"/>
          <w:szCs w:val="21"/>
        </w:rPr>
        <w:t>をお願いします。</w:t>
      </w:r>
    </w:p>
    <w:tbl>
      <w:tblPr>
        <w:tblW w:w="99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8460"/>
      </w:tblGrid>
      <w:tr w:rsidR="00312262">
        <w:trPr>
          <w:trHeight w:val="729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12262" w:rsidRDefault="00312262">
            <w:pPr>
              <w:spacing w:line="0" w:lineRule="atLeast"/>
              <w:ind w:left="16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B2CAF">
        <w:trPr>
          <w:trHeight w:val="318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</w:tc>
      </w:tr>
    </w:tbl>
    <w:p w:rsidR="00312262" w:rsidRPr="00B548CF" w:rsidRDefault="00312262" w:rsidP="00302EE0">
      <w:pPr>
        <w:jc w:val="both"/>
        <w:rPr>
          <w:spacing w:val="2"/>
          <w:sz w:val="21"/>
        </w:rPr>
      </w:pPr>
    </w:p>
    <w:sectPr w:rsidR="00312262" w:rsidRPr="00B548CF" w:rsidSect="005B2CAF">
      <w:pgSz w:w="11906" w:h="16838" w:code="9"/>
      <w:pgMar w:top="1304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B1D" w:rsidRDefault="00493B1D" w:rsidP="002E4B4B">
      <w:r>
        <w:separator/>
      </w:r>
    </w:p>
  </w:endnote>
  <w:endnote w:type="continuationSeparator" w:id="0">
    <w:p w:rsidR="00493B1D" w:rsidRDefault="00493B1D" w:rsidP="002E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B1D" w:rsidRDefault="00493B1D" w:rsidP="002E4B4B">
      <w:r>
        <w:separator/>
      </w:r>
    </w:p>
  </w:footnote>
  <w:footnote w:type="continuationSeparator" w:id="0">
    <w:p w:rsidR="00493B1D" w:rsidRDefault="00493B1D" w:rsidP="002E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E86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17F84"/>
    <w:multiLevelType w:val="hybridMultilevel"/>
    <w:tmpl w:val="B89E207A"/>
    <w:lvl w:ilvl="0" w:tplc="E79A7EA4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15652C5"/>
    <w:multiLevelType w:val="hybridMultilevel"/>
    <w:tmpl w:val="1EC23E82"/>
    <w:lvl w:ilvl="0" w:tplc="F8C2F20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0A7AEA"/>
    <w:multiLevelType w:val="hybridMultilevel"/>
    <w:tmpl w:val="56AECF04"/>
    <w:lvl w:ilvl="0" w:tplc="1512D34A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7C2E5415"/>
    <w:multiLevelType w:val="hybridMultilevel"/>
    <w:tmpl w:val="B95CB7B2"/>
    <w:lvl w:ilvl="0" w:tplc="575825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F6"/>
    <w:rsid w:val="00015A65"/>
    <w:rsid w:val="000D0FC4"/>
    <w:rsid w:val="000D55C0"/>
    <w:rsid w:val="0012433C"/>
    <w:rsid w:val="00143482"/>
    <w:rsid w:val="00257EC1"/>
    <w:rsid w:val="002B7650"/>
    <w:rsid w:val="002E4B4B"/>
    <w:rsid w:val="00302EE0"/>
    <w:rsid w:val="00312262"/>
    <w:rsid w:val="00317F6A"/>
    <w:rsid w:val="003617D4"/>
    <w:rsid w:val="00393274"/>
    <w:rsid w:val="003D1947"/>
    <w:rsid w:val="003D286C"/>
    <w:rsid w:val="00411DF8"/>
    <w:rsid w:val="00412382"/>
    <w:rsid w:val="0041699A"/>
    <w:rsid w:val="00442C76"/>
    <w:rsid w:val="0047089F"/>
    <w:rsid w:val="00493B1D"/>
    <w:rsid w:val="004A3925"/>
    <w:rsid w:val="00546CAA"/>
    <w:rsid w:val="005B2CAF"/>
    <w:rsid w:val="005D5644"/>
    <w:rsid w:val="0061305E"/>
    <w:rsid w:val="006464AD"/>
    <w:rsid w:val="00712750"/>
    <w:rsid w:val="00775B4F"/>
    <w:rsid w:val="00801ECB"/>
    <w:rsid w:val="00817737"/>
    <w:rsid w:val="00872EAE"/>
    <w:rsid w:val="008C7049"/>
    <w:rsid w:val="008D23BB"/>
    <w:rsid w:val="008E3928"/>
    <w:rsid w:val="00914B2B"/>
    <w:rsid w:val="009A163A"/>
    <w:rsid w:val="009A6C7F"/>
    <w:rsid w:val="009F5889"/>
    <w:rsid w:val="00B548CF"/>
    <w:rsid w:val="00BE3EA1"/>
    <w:rsid w:val="00C02052"/>
    <w:rsid w:val="00C028F6"/>
    <w:rsid w:val="00C72AE5"/>
    <w:rsid w:val="00C72B27"/>
    <w:rsid w:val="00D5774D"/>
    <w:rsid w:val="00D867B6"/>
    <w:rsid w:val="00DF0349"/>
    <w:rsid w:val="00EA4955"/>
    <w:rsid w:val="00ED07B6"/>
    <w:rsid w:val="00ED6B2E"/>
    <w:rsid w:val="00EE7CEF"/>
    <w:rsid w:val="00F15C1A"/>
    <w:rsid w:val="00F24531"/>
    <w:rsid w:val="00F439A2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41139B-17B2-4503-A411-BB93A1C5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54" w:lineRule="atLeast"/>
    </w:pPr>
    <w:rPr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4B4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4B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487;&#12540;&#12479;&#12505;&#12540;&#12473;\&#23398;&#20250;&#30330;&#34920;&#29992;\JOMSA\2013\&#33509;&#25163;&#30740;&#31350;&#20250;\&#12522;&#12469;&#12540;&#12481;&#12527;&#12540;&#12463;&#12471;&#12519;&#12483;&#12503;&#30003;&#35531;&#26360;(&#32068;&#32340;&#23398;&#20250;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リサーチワークショップ申請書(組織学会)</Template>
  <TotalTime>6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平成１６年度　奨励研究　研究計画調書</vt:lpstr>
    </vt:vector>
  </TitlesOfParts>
  <Company>日本学術振興会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奨励研究　研究計画調書</dc:title>
  <dc:subject/>
  <dc:creator>Tomita</dc:creator>
  <cp:keywords/>
  <dc:description/>
  <cp:lastModifiedBy>tomita</cp:lastModifiedBy>
  <cp:revision>10</cp:revision>
  <cp:lastPrinted>2018-04-20T06:14:00Z</cp:lastPrinted>
  <dcterms:created xsi:type="dcterms:W3CDTF">2014-05-07T12:26:00Z</dcterms:created>
  <dcterms:modified xsi:type="dcterms:W3CDTF">2018-04-20T06:14:00Z</dcterms:modified>
</cp:coreProperties>
</file>